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C4EA" w14:textId="77777777" w:rsidR="0023409D" w:rsidRDefault="0023409D" w:rsidP="00392245">
      <w:pPr>
        <w:spacing w:after="0" w:line="240" w:lineRule="auto"/>
        <w:contextualSpacing/>
        <w:jc w:val="center"/>
        <w:rPr>
          <w:b/>
        </w:rPr>
      </w:pPr>
    </w:p>
    <w:p w14:paraId="75621D94" w14:textId="1243F4C4" w:rsidR="009235FF" w:rsidRPr="001852D1" w:rsidRDefault="0023409D" w:rsidP="00392245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1852D1">
        <w:rPr>
          <w:b/>
          <w:sz w:val="24"/>
          <w:szCs w:val="24"/>
        </w:rPr>
        <w:t xml:space="preserve">AL-506 </w:t>
      </w:r>
      <w:r w:rsidR="009235FF" w:rsidRPr="001852D1">
        <w:rPr>
          <w:b/>
          <w:sz w:val="24"/>
          <w:szCs w:val="24"/>
        </w:rPr>
        <w:t xml:space="preserve">Tuscaloosa City and County </w:t>
      </w:r>
    </w:p>
    <w:p w14:paraId="5015A895" w14:textId="2B225713" w:rsidR="009235FF" w:rsidRPr="001852D1" w:rsidRDefault="0073775D" w:rsidP="00392245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FY2025</w:t>
      </w:r>
      <w:r w:rsidR="009235FF" w:rsidRPr="001852D1">
        <w:rPr>
          <w:b/>
          <w:sz w:val="24"/>
          <w:szCs w:val="24"/>
        </w:rPr>
        <w:t xml:space="preserve"> Continuum of Care (CoC) Competition </w:t>
      </w:r>
    </w:p>
    <w:p w14:paraId="69F132AB" w14:textId="77777777" w:rsidR="00760051" w:rsidRPr="001852D1" w:rsidRDefault="009235FF" w:rsidP="00392245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1852D1">
        <w:rPr>
          <w:b/>
          <w:sz w:val="24"/>
          <w:szCs w:val="24"/>
        </w:rPr>
        <w:t>Timeline and Deadlines</w:t>
      </w:r>
    </w:p>
    <w:p w14:paraId="6531C274" w14:textId="77777777" w:rsidR="009235FF" w:rsidRPr="001852D1" w:rsidRDefault="009235FF" w:rsidP="009235FF">
      <w:pPr>
        <w:spacing w:after="0"/>
        <w:jc w:val="center"/>
        <w:rPr>
          <w:b/>
          <w:sz w:val="24"/>
          <w:szCs w:val="24"/>
        </w:rPr>
      </w:pPr>
    </w:p>
    <w:p w14:paraId="75B008B7" w14:textId="77777777" w:rsidR="0023409D" w:rsidRDefault="0023409D" w:rsidP="00C9328E">
      <w:pPr>
        <w:spacing w:after="0"/>
        <w:ind w:right="90"/>
        <w:jc w:val="right"/>
        <w:rPr>
          <w:color w:val="FF0000"/>
        </w:rPr>
      </w:pPr>
    </w:p>
    <w:p w14:paraId="40FDD167" w14:textId="48BC2A50" w:rsidR="009235FF" w:rsidRPr="003E665B" w:rsidRDefault="009235FF" w:rsidP="00C9328E">
      <w:pPr>
        <w:spacing w:after="0"/>
        <w:ind w:right="90"/>
        <w:jc w:val="right"/>
        <w:rPr>
          <w:color w:val="FF0000"/>
        </w:rPr>
      </w:pPr>
      <w:r w:rsidRPr="003E665B">
        <w:rPr>
          <w:color w:val="FF0000"/>
        </w:rPr>
        <w:t>TIMELINE AND DEADLINES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6841"/>
      </w:tblGrid>
      <w:tr w:rsidR="009235FF" w:rsidRPr="008E1DEA" w14:paraId="4A498BB7" w14:textId="77777777" w:rsidTr="007C3DB4">
        <w:tc>
          <w:tcPr>
            <w:tcW w:w="3054" w:type="dxa"/>
            <w:shd w:val="clear" w:color="auto" w:fill="000000"/>
          </w:tcPr>
          <w:p w14:paraId="64574085" w14:textId="77777777" w:rsidR="009235FF" w:rsidRPr="00E74A27" w:rsidRDefault="009235FF" w:rsidP="008E1DEA">
            <w:pPr>
              <w:spacing w:after="0"/>
              <w:jc w:val="center"/>
              <w:rPr>
                <w:sz w:val="18"/>
              </w:rPr>
            </w:pPr>
            <w:r w:rsidRPr="00E74A27">
              <w:rPr>
                <w:sz w:val="18"/>
              </w:rPr>
              <w:t>Date</w:t>
            </w:r>
          </w:p>
        </w:tc>
        <w:tc>
          <w:tcPr>
            <w:tcW w:w="6841" w:type="dxa"/>
            <w:shd w:val="clear" w:color="auto" w:fill="000000"/>
          </w:tcPr>
          <w:p w14:paraId="025321EF" w14:textId="77777777" w:rsidR="009235FF" w:rsidRPr="00E74A27" w:rsidRDefault="009235FF" w:rsidP="008E1DEA">
            <w:pPr>
              <w:spacing w:after="0"/>
              <w:jc w:val="center"/>
              <w:rPr>
                <w:sz w:val="18"/>
              </w:rPr>
            </w:pPr>
            <w:r w:rsidRPr="00E74A27">
              <w:rPr>
                <w:sz w:val="18"/>
              </w:rPr>
              <w:t>Activities</w:t>
            </w:r>
          </w:p>
        </w:tc>
      </w:tr>
      <w:tr w:rsidR="009235FF" w:rsidRPr="008E1DEA" w14:paraId="32F9EE97" w14:textId="77777777" w:rsidTr="007C3DB4">
        <w:tc>
          <w:tcPr>
            <w:tcW w:w="3054" w:type="dxa"/>
            <w:vAlign w:val="center"/>
          </w:tcPr>
          <w:p w14:paraId="0281C6AD" w14:textId="660A9808" w:rsidR="009235FF" w:rsidRPr="003C5433" w:rsidRDefault="00B7369C" w:rsidP="0023409D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C5433">
              <w:rPr>
                <w:rFonts w:cs="Calibri"/>
                <w:b/>
                <w:bCs/>
                <w:sz w:val="24"/>
                <w:szCs w:val="24"/>
              </w:rPr>
              <w:t xml:space="preserve">January </w:t>
            </w:r>
            <w:r w:rsidR="00FD154E" w:rsidRPr="003C5433">
              <w:rPr>
                <w:rFonts w:cs="Calibri"/>
                <w:b/>
                <w:bCs/>
                <w:sz w:val="24"/>
                <w:szCs w:val="24"/>
              </w:rPr>
              <w:t>09</w:t>
            </w:r>
            <w:r w:rsidR="0023409D" w:rsidRPr="003C5433">
              <w:rPr>
                <w:rFonts w:cs="Calibri"/>
                <w:b/>
                <w:bCs/>
                <w:sz w:val="24"/>
                <w:szCs w:val="24"/>
              </w:rPr>
              <w:t>, 202</w:t>
            </w:r>
            <w:r w:rsidR="00FD154E" w:rsidRPr="003C5433">
              <w:rPr>
                <w:rFonts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41" w:type="dxa"/>
            <w:vAlign w:val="center"/>
          </w:tcPr>
          <w:p w14:paraId="47AF8123" w14:textId="575E4BC9" w:rsidR="009235FF" w:rsidRPr="00B7369C" w:rsidRDefault="0023409D" w:rsidP="00AF2925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B7369C">
              <w:rPr>
                <w:rFonts w:cs="Calibri"/>
                <w:sz w:val="24"/>
                <w:szCs w:val="24"/>
              </w:rPr>
              <w:t>FY202</w:t>
            </w:r>
            <w:r w:rsidR="00E51035">
              <w:rPr>
                <w:rFonts w:cs="Calibri"/>
                <w:sz w:val="24"/>
                <w:szCs w:val="24"/>
              </w:rPr>
              <w:t>5</w:t>
            </w:r>
            <w:r w:rsidRPr="00B7369C">
              <w:rPr>
                <w:rFonts w:cs="Calibri"/>
                <w:sz w:val="24"/>
                <w:szCs w:val="24"/>
              </w:rPr>
              <w:t xml:space="preserve"> </w:t>
            </w:r>
            <w:r w:rsidR="009235FF" w:rsidRPr="00B7369C">
              <w:rPr>
                <w:rFonts w:cs="Calibri"/>
                <w:sz w:val="24"/>
                <w:szCs w:val="24"/>
              </w:rPr>
              <w:t>CoC Program Registration</w:t>
            </w:r>
          </w:p>
        </w:tc>
      </w:tr>
      <w:tr w:rsidR="0023409D" w:rsidRPr="008E1DEA" w14:paraId="7A3D2F9E" w14:textId="77777777" w:rsidTr="007C3DB4">
        <w:tc>
          <w:tcPr>
            <w:tcW w:w="3054" w:type="dxa"/>
            <w:vAlign w:val="center"/>
          </w:tcPr>
          <w:p w14:paraId="6163824C" w14:textId="19AAFDA8" w:rsidR="0023409D" w:rsidRPr="003C5433" w:rsidRDefault="00B7369C" w:rsidP="00D357EF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C5433">
              <w:rPr>
                <w:rFonts w:cs="Calibri"/>
                <w:b/>
                <w:bCs/>
                <w:sz w:val="24"/>
                <w:szCs w:val="24"/>
              </w:rPr>
              <w:t xml:space="preserve">March </w:t>
            </w:r>
            <w:r w:rsidR="00FD154E" w:rsidRPr="003C5433">
              <w:rPr>
                <w:rFonts w:cs="Calibri"/>
                <w:b/>
                <w:bCs/>
                <w:sz w:val="24"/>
                <w:szCs w:val="24"/>
              </w:rPr>
              <w:t>7</w:t>
            </w:r>
            <w:r w:rsidR="0023409D" w:rsidRPr="003C5433">
              <w:rPr>
                <w:rFonts w:cs="Calibri"/>
                <w:b/>
                <w:bCs/>
                <w:sz w:val="24"/>
                <w:szCs w:val="24"/>
              </w:rPr>
              <w:t>, 202</w:t>
            </w:r>
            <w:r w:rsidR="00FD154E" w:rsidRPr="003C5433">
              <w:rPr>
                <w:rFonts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41" w:type="dxa"/>
            <w:vAlign w:val="center"/>
          </w:tcPr>
          <w:p w14:paraId="418A85D6" w14:textId="093ABF7B" w:rsidR="0023409D" w:rsidRPr="00B7369C" w:rsidRDefault="0023409D" w:rsidP="0023409D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B7369C">
              <w:rPr>
                <w:rFonts w:cs="Calibri"/>
                <w:sz w:val="24"/>
                <w:szCs w:val="24"/>
              </w:rPr>
              <w:t>FY202</w:t>
            </w:r>
            <w:r w:rsidR="00E51035">
              <w:rPr>
                <w:rFonts w:cs="Calibri"/>
                <w:sz w:val="24"/>
                <w:szCs w:val="24"/>
              </w:rPr>
              <w:t>5</w:t>
            </w:r>
            <w:r w:rsidRPr="00B7369C">
              <w:rPr>
                <w:rFonts w:cs="Calibri"/>
                <w:sz w:val="24"/>
                <w:szCs w:val="24"/>
              </w:rPr>
              <w:t xml:space="preserve"> CoC Program Registration Deadline</w:t>
            </w:r>
          </w:p>
        </w:tc>
      </w:tr>
      <w:tr w:rsidR="0023409D" w:rsidRPr="008E1DEA" w14:paraId="4C048763" w14:textId="77777777" w:rsidTr="007C3DB4">
        <w:tc>
          <w:tcPr>
            <w:tcW w:w="3054" w:type="dxa"/>
            <w:vAlign w:val="center"/>
          </w:tcPr>
          <w:p w14:paraId="09A4AA59" w14:textId="542B4C2F" w:rsidR="0023409D" w:rsidRPr="003C5433" w:rsidRDefault="000F669C" w:rsidP="00D357EF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C5433">
              <w:rPr>
                <w:rFonts w:cs="Calibri"/>
                <w:b/>
                <w:bCs/>
                <w:sz w:val="24"/>
                <w:szCs w:val="24"/>
              </w:rPr>
              <w:t>June</w:t>
            </w:r>
            <w:r w:rsidR="00696D8D" w:rsidRPr="003C5433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3C5433">
              <w:rPr>
                <w:rFonts w:cs="Calibri"/>
                <w:b/>
                <w:bCs/>
                <w:sz w:val="24"/>
                <w:szCs w:val="24"/>
              </w:rPr>
              <w:t>26</w:t>
            </w:r>
            <w:r w:rsidR="0023409D" w:rsidRPr="003C5433">
              <w:rPr>
                <w:rFonts w:cs="Calibri"/>
                <w:b/>
                <w:bCs/>
                <w:sz w:val="24"/>
                <w:szCs w:val="24"/>
              </w:rPr>
              <w:t>, 202</w:t>
            </w:r>
            <w:r w:rsidR="00696D8D" w:rsidRPr="003C5433">
              <w:rPr>
                <w:rFonts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41" w:type="dxa"/>
            <w:vAlign w:val="center"/>
          </w:tcPr>
          <w:p w14:paraId="0D27D434" w14:textId="29EE38F1" w:rsidR="0023409D" w:rsidRPr="00B7369C" w:rsidRDefault="0023409D" w:rsidP="0023409D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B7369C">
              <w:rPr>
                <w:rFonts w:cs="Calibri"/>
                <w:sz w:val="24"/>
                <w:szCs w:val="24"/>
              </w:rPr>
              <w:t>HUD Released Grant inventory Worksheets (GIW)</w:t>
            </w:r>
          </w:p>
        </w:tc>
      </w:tr>
      <w:tr w:rsidR="009235FF" w:rsidRPr="008E1DEA" w14:paraId="34A7D0F3" w14:textId="77777777" w:rsidTr="007C3DB4">
        <w:tc>
          <w:tcPr>
            <w:tcW w:w="3054" w:type="dxa"/>
            <w:vAlign w:val="center"/>
          </w:tcPr>
          <w:p w14:paraId="3942DD4A" w14:textId="421396DC" w:rsidR="009235FF" w:rsidRPr="003C5433" w:rsidRDefault="0023409D" w:rsidP="0023409D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C5433">
              <w:rPr>
                <w:rFonts w:cs="Calibri"/>
                <w:b/>
                <w:bCs/>
                <w:sz w:val="24"/>
                <w:szCs w:val="24"/>
              </w:rPr>
              <w:t>Ju</w:t>
            </w:r>
            <w:r w:rsidR="000F669C" w:rsidRPr="003C5433">
              <w:rPr>
                <w:rFonts w:cs="Calibri"/>
                <w:b/>
                <w:bCs/>
                <w:sz w:val="24"/>
                <w:szCs w:val="24"/>
              </w:rPr>
              <w:t>ly 17</w:t>
            </w:r>
            <w:r w:rsidRPr="003C5433">
              <w:rPr>
                <w:rFonts w:cs="Calibri"/>
                <w:b/>
                <w:bCs/>
                <w:sz w:val="24"/>
                <w:szCs w:val="24"/>
              </w:rPr>
              <w:t>, 202</w:t>
            </w:r>
            <w:r w:rsidR="000F669C" w:rsidRPr="003C5433">
              <w:rPr>
                <w:rFonts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41" w:type="dxa"/>
            <w:vAlign w:val="center"/>
          </w:tcPr>
          <w:p w14:paraId="55302FD5" w14:textId="77777777" w:rsidR="009235FF" w:rsidRPr="00B7369C" w:rsidRDefault="009235FF" w:rsidP="00AF2925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B7369C">
              <w:rPr>
                <w:rFonts w:cs="Calibri"/>
                <w:sz w:val="24"/>
                <w:szCs w:val="24"/>
              </w:rPr>
              <w:t>Grant Inventory Worksheets Due</w:t>
            </w:r>
          </w:p>
        </w:tc>
      </w:tr>
      <w:tr w:rsidR="00D357EF" w:rsidRPr="008E1DEA" w14:paraId="22270A36" w14:textId="77777777" w:rsidTr="007C3DB4">
        <w:tc>
          <w:tcPr>
            <w:tcW w:w="3054" w:type="dxa"/>
            <w:vAlign w:val="center"/>
          </w:tcPr>
          <w:p w14:paraId="201A2F62" w14:textId="2DD08B3B" w:rsidR="00D357EF" w:rsidRPr="003C5433" w:rsidRDefault="0023409D" w:rsidP="0023409D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C5433">
              <w:rPr>
                <w:rFonts w:cs="Calibri"/>
                <w:b/>
                <w:bCs/>
                <w:sz w:val="24"/>
                <w:szCs w:val="24"/>
              </w:rPr>
              <w:t>Ju</w:t>
            </w:r>
            <w:r w:rsidR="000F669C" w:rsidRPr="003C5433">
              <w:rPr>
                <w:rFonts w:cs="Calibri"/>
                <w:b/>
                <w:bCs/>
                <w:sz w:val="24"/>
                <w:szCs w:val="24"/>
              </w:rPr>
              <w:t>ly</w:t>
            </w:r>
            <w:r w:rsidRPr="003C5433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0F669C" w:rsidRPr="003C5433">
              <w:rPr>
                <w:rFonts w:cs="Calibri"/>
                <w:b/>
                <w:bCs/>
                <w:sz w:val="24"/>
                <w:szCs w:val="24"/>
              </w:rPr>
              <w:t>19</w:t>
            </w:r>
            <w:r w:rsidRPr="003C5433">
              <w:rPr>
                <w:rFonts w:cs="Calibri"/>
                <w:b/>
                <w:bCs/>
                <w:sz w:val="24"/>
                <w:szCs w:val="24"/>
              </w:rPr>
              <w:t>, 202</w:t>
            </w:r>
            <w:r w:rsidR="000F669C" w:rsidRPr="003C5433">
              <w:rPr>
                <w:rFonts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841" w:type="dxa"/>
            <w:vAlign w:val="center"/>
          </w:tcPr>
          <w:p w14:paraId="27988B5C" w14:textId="6AF5B35C" w:rsidR="00D357EF" w:rsidRPr="00B7369C" w:rsidRDefault="00D357EF" w:rsidP="00AF2925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B7369C">
              <w:rPr>
                <w:rFonts w:cs="Calibri"/>
                <w:sz w:val="24"/>
                <w:szCs w:val="24"/>
              </w:rPr>
              <w:t>Ranking and Review Committee Selection</w:t>
            </w:r>
          </w:p>
        </w:tc>
      </w:tr>
      <w:tr w:rsidR="009235FF" w:rsidRPr="008E1DEA" w14:paraId="149DD107" w14:textId="77777777" w:rsidTr="007C3DB4">
        <w:tc>
          <w:tcPr>
            <w:tcW w:w="3054" w:type="dxa"/>
            <w:vAlign w:val="center"/>
          </w:tcPr>
          <w:p w14:paraId="2507DA90" w14:textId="0B550DEA" w:rsidR="009235FF" w:rsidRPr="003C5433" w:rsidRDefault="00E51035" w:rsidP="00AF2925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November, 13, 2025</w:t>
            </w:r>
          </w:p>
        </w:tc>
        <w:tc>
          <w:tcPr>
            <w:tcW w:w="6841" w:type="dxa"/>
            <w:vAlign w:val="center"/>
          </w:tcPr>
          <w:p w14:paraId="39588973" w14:textId="012D3783" w:rsidR="009235FF" w:rsidRPr="00251010" w:rsidRDefault="000F3250" w:rsidP="00AF2925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251010">
              <w:rPr>
                <w:rFonts w:cs="Calibri"/>
                <w:b/>
                <w:sz w:val="24"/>
                <w:szCs w:val="24"/>
              </w:rPr>
              <w:t>HUD NOFO</w:t>
            </w:r>
            <w:r w:rsidR="009235FF" w:rsidRPr="00251010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4767A3" w:rsidRPr="00251010">
              <w:rPr>
                <w:rFonts w:cs="Calibri"/>
                <w:b/>
                <w:sz w:val="24"/>
                <w:szCs w:val="24"/>
              </w:rPr>
              <w:t>Released</w:t>
            </w:r>
          </w:p>
        </w:tc>
      </w:tr>
      <w:tr w:rsidR="00D357EF" w:rsidRPr="008E1DEA" w14:paraId="021FD6BC" w14:textId="77777777" w:rsidTr="007C3DB4">
        <w:tc>
          <w:tcPr>
            <w:tcW w:w="3054" w:type="dxa"/>
            <w:vAlign w:val="center"/>
          </w:tcPr>
          <w:p w14:paraId="0568C1A1" w14:textId="0F00703A" w:rsidR="00D357EF" w:rsidRPr="003C5433" w:rsidRDefault="00E51035" w:rsidP="00D357EF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November 14, 2025</w:t>
            </w:r>
          </w:p>
        </w:tc>
        <w:tc>
          <w:tcPr>
            <w:tcW w:w="6841" w:type="dxa"/>
            <w:vAlign w:val="center"/>
          </w:tcPr>
          <w:p w14:paraId="1ED8E6ED" w14:textId="41D2E88B" w:rsidR="00D357EF" w:rsidRPr="00251010" w:rsidRDefault="00D357EF" w:rsidP="0089315D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251010">
              <w:rPr>
                <w:rFonts w:cs="Calibri"/>
                <w:sz w:val="24"/>
                <w:szCs w:val="24"/>
              </w:rPr>
              <w:t xml:space="preserve">HUD NOFO Announcement emails sent to </w:t>
            </w:r>
            <w:r w:rsidR="0089315D" w:rsidRPr="00251010">
              <w:rPr>
                <w:rFonts w:cs="Calibri"/>
                <w:sz w:val="24"/>
                <w:szCs w:val="24"/>
              </w:rPr>
              <w:t>CoC</w:t>
            </w:r>
          </w:p>
        </w:tc>
      </w:tr>
      <w:tr w:rsidR="007C3DB4" w:rsidRPr="008E1DEA" w14:paraId="08E7D53A" w14:textId="77777777" w:rsidTr="007C3DB4">
        <w:tc>
          <w:tcPr>
            <w:tcW w:w="3054" w:type="dxa"/>
            <w:vAlign w:val="center"/>
          </w:tcPr>
          <w:p w14:paraId="59F5E081" w14:textId="4B064F04" w:rsidR="007C3DB4" w:rsidRPr="001B40A9" w:rsidRDefault="00E51035" w:rsidP="00D357EF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November 14, 2025</w:t>
            </w:r>
          </w:p>
        </w:tc>
        <w:tc>
          <w:tcPr>
            <w:tcW w:w="6841" w:type="dxa"/>
            <w:vAlign w:val="center"/>
          </w:tcPr>
          <w:p w14:paraId="48B2A81A" w14:textId="1B1A7702" w:rsidR="007C3DB4" w:rsidRPr="00251010" w:rsidRDefault="007C3DB4" w:rsidP="00D357EF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251010">
              <w:rPr>
                <w:rFonts w:cs="Calibri"/>
                <w:sz w:val="24"/>
                <w:szCs w:val="24"/>
              </w:rPr>
              <w:t>Publish NOFO Announcement to City website.</w:t>
            </w:r>
          </w:p>
        </w:tc>
      </w:tr>
      <w:tr w:rsidR="0089315D" w:rsidRPr="008E1DEA" w14:paraId="7E616B1A" w14:textId="77777777" w:rsidTr="007C3DB4">
        <w:tc>
          <w:tcPr>
            <w:tcW w:w="3054" w:type="dxa"/>
            <w:vAlign w:val="center"/>
          </w:tcPr>
          <w:p w14:paraId="5D38DAED" w14:textId="1DA74E00" w:rsidR="0089315D" w:rsidRPr="001B40A9" w:rsidRDefault="00CC093C" w:rsidP="0089315D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November 2</w:t>
            </w:r>
            <w:r w:rsidR="00547935">
              <w:rPr>
                <w:rFonts w:cs="Calibri"/>
                <w:b/>
                <w:bCs/>
                <w:sz w:val="24"/>
                <w:szCs w:val="24"/>
              </w:rPr>
              <w:t>1</w:t>
            </w:r>
            <w:r>
              <w:rPr>
                <w:rFonts w:cs="Calibri"/>
                <w:b/>
                <w:bCs/>
                <w:sz w:val="24"/>
                <w:szCs w:val="24"/>
              </w:rPr>
              <w:t>, 2025</w:t>
            </w:r>
          </w:p>
        </w:tc>
        <w:tc>
          <w:tcPr>
            <w:tcW w:w="6841" w:type="dxa"/>
            <w:vAlign w:val="center"/>
          </w:tcPr>
          <w:p w14:paraId="6933AC2F" w14:textId="047AFE53" w:rsidR="0089315D" w:rsidRPr="00251010" w:rsidRDefault="0089315D" w:rsidP="0089315D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251010">
              <w:rPr>
                <w:rFonts w:cs="Calibri"/>
                <w:sz w:val="24"/>
                <w:szCs w:val="24"/>
              </w:rPr>
              <w:t>Timeline Emailed to CoC Board for Vote</w:t>
            </w:r>
          </w:p>
        </w:tc>
      </w:tr>
      <w:tr w:rsidR="007C3DB4" w:rsidRPr="008E1DEA" w14:paraId="7B394B8F" w14:textId="77777777" w:rsidTr="007C3DB4">
        <w:tc>
          <w:tcPr>
            <w:tcW w:w="3054" w:type="dxa"/>
            <w:vAlign w:val="center"/>
          </w:tcPr>
          <w:p w14:paraId="7A56B117" w14:textId="5548250E" w:rsidR="007C3DB4" w:rsidRPr="00251010" w:rsidRDefault="00890F47" w:rsidP="0089315D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November 2</w:t>
            </w:r>
            <w:r w:rsidR="00547935"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</w:rPr>
              <w:t>, 2025</w:t>
            </w:r>
          </w:p>
        </w:tc>
        <w:tc>
          <w:tcPr>
            <w:tcW w:w="6841" w:type="dxa"/>
            <w:vAlign w:val="center"/>
          </w:tcPr>
          <w:p w14:paraId="6AD4A7E1" w14:textId="64DACAB6" w:rsidR="007C3DB4" w:rsidRPr="00251010" w:rsidRDefault="007C3DB4" w:rsidP="007C3DB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251010">
              <w:rPr>
                <w:rFonts w:cs="Calibri"/>
                <w:b/>
                <w:sz w:val="24"/>
                <w:szCs w:val="24"/>
              </w:rPr>
              <w:t>Publish timeline to City of Tuscaloosa website</w:t>
            </w:r>
          </w:p>
        </w:tc>
      </w:tr>
      <w:tr w:rsidR="007C3DB4" w:rsidRPr="008E1DEA" w14:paraId="1BDA7B11" w14:textId="77777777" w:rsidTr="007C3DB4">
        <w:tc>
          <w:tcPr>
            <w:tcW w:w="3054" w:type="dxa"/>
            <w:vAlign w:val="center"/>
          </w:tcPr>
          <w:p w14:paraId="4C957D2D" w14:textId="0F024341" w:rsidR="007C3DB4" w:rsidRPr="003C5433" w:rsidRDefault="007C3DB4" w:rsidP="007C3DB4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3C5433">
              <w:rPr>
                <w:rFonts w:cs="Calibri"/>
                <w:b/>
                <w:bCs/>
                <w:sz w:val="24"/>
                <w:szCs w:val="24"/>
              </w:rPr>
              <w:t>*TBD*</w:t>
            </w:r>
          </w:p>
        </w:tc>
        <w:tc>
          <w:tcPr>
            <w:tcW w:w="6841" w:type="dxa"/>
            <w:vAlign w:val="center"/>
          </w:tcPr>
          <w:p w14:paraId="1DF0041C" w14:textId="4DBE0CEA" w:rsidR="007C3DB4" w:rsidRPr="00251010" w:rsidRDefault="007C3DB4" w:rsidP="007C3DB4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251010">
              <w:rPr>
                <w:rFonts w:cs="Calibri"/>
                <w:sz w:val="24"/>
                <w:szCs w:val="24"/>
              </w:rPr>
              <w:t>Project Applications Available in E-Snaps</w:t>
            </w:r>
          </w:p>
        </w:tc>
      </w:tr>
      <w:tr w:rsidR="002B1BB5" w:rsidRPr="008E1DEA" w14:paraId="35446E7D" w14:textId="77777777" w:rsidTr="007C3DB4">
        <w:tc>
          <w:tcPr>
            <w:tcW w:w="3054" w:type="dxa"/>
            <w:vAlign w:val="center"/>
          </w:tcPr>
          <w:p w14:paraId="765F5FB7" w14:textId="6DDCFD6B" w:rsidR="002B1BB5" w:rsidRPr="003C5433" w:rsidRDefault="002B1BB5" w:rsidP="007C3DB4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December 4, 2025</w:t>
            </w:r>
          </w:p>
        </w:tc>
        <w:tc>
          <w:tcPr>
            <w:tcW w:w="6841" w:type="dxa"/>
            <w:vAlign w:val="center"/>
          </w:tcPr>
          <w:p w14:paraId="43E7F8E6" w14:textId="7F5B3AD7" w:rsidR="002B1BB5" w:rsidRPr="00251010" w:rsidRDefault="002B1BB5" w:rsidP="007C3DB4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2B1BB5">
              <w:rPr>
                <w:rFonts w:cs="Calibri"/>
                <w:sz w:val="24"/>
                <w:szCs w:val="24"/>
              </w:rPr>
              <w:t>WACH CoC General Meeting</w:t>
            </w:r>
          </w:p>
        </w:tc>
      </w:tr>
      <w:tr w:rsidR="007C3DB4" w:rsidRPr="008E1DEA" w14:paraId="3A9207D4" w14:textId="77777777" w:rsidTr="007C3DB4">
        <w:tc>
          <w:tcPr>
            <w:tcW w:w="3054" w:type="dxa"/>
            <w:vAlign w:val="center"/>
          </w:tcPr>
          <w:p w14:paraId="6BE9CAC1" w14:textId="643FC7EC" w:rsidR="007C3DB4" w:rsidRPr="00A95BC8" w:rsidRDefault="00547935" w:rsidP="007C3DB4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December 8, 2025</w:t>
            </w:r>
          </w:p>
        </w:tc>
        <w:tc>
          <w:tcPr>
            <w:tcW w:w="6841" w:type="dxa"/>
            <w:vAlign w:val="center"/>
          </w:tcPr>
          <w:p w14:paraId="0F0FAD92" w14:textId="348FA517" w:rsidR="007C3DB4" w:rsidRPr="00251010" w:rsidRDefault="007C3DB4" w:rsidP="007C3DB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251010">
              <w:rPr>
                <w:rFonts w:cs="Calibri"/>
                <w:b/>
                <w:sz w:val="24"/>
                <w:szCs w:val="24"/>
              </w:rPr>
              <w:t>Intent to Reapply</w:t>
            </w:r>
            <w:r w:rsidR="0089315D" w:rsidRPr="00251010">
              <w:rPr>
                <w:rFonts w:cs="Calibri"/>
                <w:b/>
                <w:sz w:val="24"/>
                <w:szCs w:val="24"/>
              </w:rPr>
              <w:t xml:space="preserve"> Published</w:t>
            </w:r>
          </w:p>
          <w:p w14:paraId="03143DC3" w14:textId="6806DD25" w:rsidR="007C3DB4" w:rsidRPr="00251010" w:rsidRDefault="007C3DB4" w:rsidP="007C3DB4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251010">
              <w:rPr>
                <w:rFonts w:cs="Calibri"/>
                <w:b/>
                <w:sz w:val="20"/>
                <w:szCs w:val="24"/>
              </w:rPr>
              <w:t>*due for all renewal projects</w:t>
            </w:r>
          </w:p>
        </w:tc>
      </w:tr>
      <w:tr w:rsidR="007C3DB4" w:rsidRPr="008E1DEA" w14:paraId="77DF3A2F" w14:textId="77777777" w:rsidTr="007C3DB4">
        <w:tc>
          <w:tcPr>
            <w:tcW w:w="3054" w:type="dxa"/>
            <w:vAlign w:val="center"/>
          </w:tcPr>
          <w:p w14:paraId="25F1EF3F" w14:textId="513D441E" w:rsidR="007C3DB4" w:rsidRPr="00251010" w:rsidRDefault="00547935" w:rsidP="007C3DB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December 8, 2025</w:t>
            </w:r>
          </w:p>
        </w:tc>
        <w:tc>
          <w:tcPr>
            <w:tcW w:w="6841" w:type="dxa"/>
            <w:vAlign w:val="center"/>
          </w:tcPr>
          <w:p w14:paraId="7A8A27E8" w14:textId="54EE6154" w:rsidR="007C3DB4" w:rsidRPr="00251010" w:rsidRDefault="007C3DB4" w:rsidP="007C3DB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251010">
              <w:rPr>
                <w:rFonts w:cs="Calibri"/>
                <w:b/>
                <w:sz w:val="24"/>
                <w:szCs w:val="24"/>
              </w:rPr>
              <w:t>Notice of Intent</w:t>
            </w:r>
            <w:r w:rsidR="0089315D" w:rsidRPr="00251010">
              <w:rPr>
                <w:rFonts w:cs="Calibri"/>
                <w:b/>
                <w:sz w:val="24"/>
                <w:szCs w:val="24"/>
              </w:rPr>
              <w:t xml:space="preserve"> Published</w:t>
            </w:r>
          </w:p>
          <w:p w14:paraId="4D740B38" w14:textId="28D732C1" w:rsidR="007C3DB4" w:rsidRPr="00251010" w:rsidRDefault="007C3DB4" w:rsidP="007C3DB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251010">
              <w:rPr>
                <w:rFonts w:cs="Calibri"/>
                <w:b/>
                <w:sz w:val="20"/>
                <w:szCs w:val="24"/>
              </w:rPr>
              <w:t>*for all new projects</w:t>
            </w:r>
          </w:p>
        </w:tc>
      </w:tr>
      <w:tr w:rsidR="007C3DB4" w:rsidRPr="008E1DEA" w14:paraId="5582FCCE" w14:textId="77777777" w:rsidTr="007C3DB4">
        <w:tc>
          <w:tcPr>
            <w:tcW w:w="3054" w:type="dxa"/>
            <w:vAlign w:val="center"/>
          </w:tcPr>
          <w:p w14:paraId="6014B1A5" w14:textId="2ECB3B16" w:rsidR="007C3DB4" w:rsidRPr="00251010" w:rsidRDefault="00047613" w:rsidP="007C3DB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December 12, 2025</w:t>
            </w:r>
          </w:p>
        </w:tc>
        <w:tc>
          <w:tcPr>
            <w:tcW w:w="6841" w:type="dxa"/>
            <w:vAlign w:val="center"/>
          </w:tcPr>
          <w:p w14:paraId="14EFFB28" w14:textId="598647AE" w:rsidR="007C3DB4" w:rsidRPr="00251010" w:rsidRDefault="007C3DB4" w:rsidP="007C3DB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251010">
              <w:rPr>
                <w:rFonts w:cs="Calibri"/>
                <w:b/>
                <w:sz w:val="24"/>
                <w:szCs w:val="24"/>
              </w:rPr>
              <w:t>Deadline: Renewal Project Applications submitted in e‐snaps</w:t>
            </w:r>
          </w:p>
        </w:tc>
      </w:tr>
      <w:tr w:rsidR="007C3DB4" w:rsidRPr="008E1DEA" w14:paraId="4A2393C7" w14:textId="77777777" w:rsidTr="007C3DB4">
        <w:tc>
          <w:tcPr>
            <w:tcW w:w="3054" w:type="dxa"/>
            <w:vAlign w:val="center"/>
          </w:tcPr>
          <w:p w14:paraId="7CBA4D9C" w14:textId="24B16823" w:rsidR="007C3DB4" w:rsidRPr="00251010" w:rsidRDefault="00047613" w:rsidP="007C3DB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December 12, 2025</w:t>
            </w:r>
          </w:p>
        </w:tc>
        <w:tc>
          <w:tcPr>
            <w:tcW w:w="6841" w:type="dxa"/>
            <w:vAlign w:val="center"/>
          </w:tcPr>
          <w:p w14:paraId="12405C5A" w14:textId="23A1C8AD" w:rsidR="007C3DB4" w:rsidRPr="00251010" w:rsidRDefault="007C3DB4" w:rsidP="007C3DB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251010">
              <w:rPr>
                <w:rFonts w:cs="Calibri"/>
                <w:b/>
                <w:sz w:val="24"/>
                <w:szCs w:val="24"/>
              </w:rPr>
              <w:t>Deadline: New Project Applications submitted in e‐snaps</w:t>
            </w:r>
          </w:p>
        </w:tc>
      </w:tr>
      <w:tr w:rsidR="008E1204" w:rsidRPr="008E1DEA" w14:paraId="33EB5FE5" w14:textId="77777777" w:rsidTr="007C3DB4">
        <w:tc>
          <w:tcPr>
            <w:tcW w:w="3054" w:type="dxa"/>
            <w:vAlign w:val="center"/>
          </w:tcPr>
          <w:p w14:paraId="05C60EFD" w14:textId="3D3F0407" w:rsidR="008E1204" w:rsidRPr="00251010" w:rsidRDefault="00C47EB7" w:rsidP="007C3DB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December </w:t>
            </w:r>
            <w:r w:rsidR="002D3B52">
              <w:rPr>
                <w:rFonts w:cs="Calibri"/>
                <w:b/>
                <w:sz w:val="24"/>
                <w:szCs w:val="24"/>
              </w:rPr>
              <w:t>15, 2025</w:t>
            </w:r>
          </w:p>
        </w:tc>
        <w:tc>
          <w:tcPr>
            <w:tcW w:w="6841" w:type="dxa"/>
            <w:vAlign w:val="center"/>
          </w:tcPr>
          <w:p w14:paraId="1A39BBEE" w14:textId="17604B1A" w:rsidR="008E1204" w:rsidRPr="00251010" w:rsidRDefault="008E1204" w:rsidP="007C3DB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8E1204">
              <w:rPr>
                <w:rFonts w:cs="Calibri"/>
                <w:b/>
                <w:bCs/>
                <w:sz w:val="24"/>
                <w:szCs w:val="24"/>
              </w:rPr>
              <w:t>CoC Notification to Project Applicants</w:t>
            </w:r>
          </w:p>
        </w:tc>
      </w:tr>
      <w:tr w:rsidR="001852D1" w:rsidRPr="008E1DEA" w14:paraId="487F29A1" w14:textId="77777777" w:rsidTr="007C3DB4">
        <w:tc>
          <w:tcPr>
            <w:tcW w:w="3054" w:type="dxa"/>
            <w:vAlign w:val="center"/>
          </w:tcPr>
          <w:p w14:paraId="0977A6AB" w14:textId="3B2F74FE" w:rsidR="001852D1" w:rsidRPr="00251010" w:rsidRDefault="00C47EB7" w:rsidP="001852D1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December 15, 2025</w:t>
            </w:r>
          </w:p>
        </w:tc>
        <w:tc>
          <w:tcPr>
            <w:tcW w:w="6841" w:type="dxa"/>
            <w:vAlign w:val="center"/>
          </w:tcPr>
          <w:p w14:paraId="4E41AC63" w14:textId="38061FC8" w:rsidR="001852D1" w:rsidRPr="00251010" w:rsidRDefault="001852D1" w:rsidP="001852D1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The Review and Rank Committee will begin reviewing applications.</w:t>
            </w:r>
          </w:p>
        </w:tc>
      </w:tr>
      <w:tr w:rsidR="001852D1" w:rsidRPr="008E1DEA" w14:paraId="7E312F53" w14:textId="77777777" w:rsidTr="007C3DB4">
        <w:tc>
          <w:tcPr>
            <w:tcW w:w="3054" w:type="dxa"/>
            <w:vAlign w:val="center"/>
          </w:tcPr>
          <w:p w14:paraId="5BD3DB0B" w14:textId="2CDE96BD" w:rsidR="001852D1" w:rsidRPr="008E1204" w:rsidRDefault="00EA56F8" w:rsidP="00047613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December </w:t>
            </w:r>
            <w:r w:rsidR="00C47EB7">
              <w:rPr>
                <w:rFonts w:cs="Calibri"/>
                <w:b/>
                <w:bCs/>
                <w:sz w:val="24"/>
                <w:szCs w:val="24"/>
              </w:rPr>
              <w:t>23</w:t>
            </w:r>
            <w:r>
              <w:rPr>
                <w:rFonts w:cs="Calibri"/>
                <w:b/>
                <w:bCs/>
                <w:sz w:val="24"/>
                <w:szCs w:val="24"/>
              </w:rPr>
              <w:t>, 2025</w:t>
            </w:r>
          </w:p>
        </w:tc>
        <w:tc>
          <w:tcPr>
            <w:tcW w:w="6841" w:type="dxa"/>
            <w:vAlign w:val="center"/>
          </w:tcPr>
          <w:p w14:paraId="698714AD" w14:textId="11831DD8" w:rsidR="001852D1" w:rsidRPr="00251010" w:rsidRDefault="001852D1" w:rsidP="001852D1">
            <w:pPr>
              <w:spacing w:after="0"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 w:rsidRPr="00251010">
              <w:rPr>
                <w:rFonts w:cs="Calibri"/>
                <w:sz w:val="24"/>
                <w:szCs w:val="24"/>
              </w:rPr>
              <w:t>Executive Committee notifies applicants of the project status and ranking (Accepted/Rejected)</w:t>
            </w:r>
          </w:p>
        </w:tc>
      </w:tr>
      <w:tr w:rsidR="001852D1" w:rsidRPr="008E1DEA" w14:paraId="7954040F" w14:textId="77777777" w:rsidTr="007C3DB4">
        <w:tc>
          <w:tcPr>
            <w:tcW w:w="3054" w:type="dxa"/>
            <w:vAlign w:val="center"/>
          </w:tcPr>
          <w:p w14:paraId="3FF1745F" w14:textId="13968008" w:rsidR="001852D1" w:rsidRPr="00251010" w:rsidRDefault="00C47EB7" w:rsidP="001852D1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December </w:t>
            </w:r>
            <w:r w:rsidR="000B5D67">
              <w:rPr>
                <w:rFonts w:cs="Calibri"/>
                <w:b/>
                <w:sz w:val="24"/>
                <w:szCs w:val="24"/>
              </w:rPr>
              <w:t>29</w:t>
            </w:r>
            <w:r>
              <w:rPr>
                <w:rFonts w:cs="Calibri"/>
                <w:b/>
                <w:sz w:val="24"/>
                <w:szCs w:val="24"/>
              </w:rPr>
              <w:t>, 2025</w:t>
            </w:r>
          </w:p>
        </w:tc>
        <w:tc>
          <w:tcPr>
            <w:tcW w:w="6841" w:type="dxa"/>
            <w:vAlign w:val="center"/>
          </w:tcPr>
          <w:p w14:paraId="2D0A25AC" w14:textId="30739E9A" w:rsidR="001852D1" w:rsidRPr="00251010" w:rsidRDefault="001852D1" w:rsidP="001852D1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 w:rsidRPr="00251010">
              <w:rPr>
                <w:rFonts w:cs="Calibri"/>
                <w:b/>
                <w:sz w:val="24"/>
                <w:szCs w:val="24"/>
              </w:rPr>
              <w:t xml:space="preserve">Deadline for Appeal Submissions of Review and Rank Decision </w:t>
            </w:r>
          </w:p>
        </w:tc>
      </w:tr>
      <w:tr w:rsidR="001852D1" w:rsidRPr="008E1DEA" w14:paraId="509C487F" w14:textId="77777777" w:rsidTr="007C3DB4">
        <w:tc>
          <w:tcPr>
            <w:tcW w:w="3054" w:type="dxa"/>
            <w:vAlign w:val="center"/>
          </w:tcPr>
          <w:p w14:paraId="299F4A00" w14:textId="6FA0D613" w:rsidR="001852D1" w:rsidRPr="00251010" w:rsidRDefault="00C47EB7" w:rsidP="00CF2F99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December </w:t>
            </w:r>
            <w:r w:rsidR="000B5D67">
              <w:rPr>
                <w:rFonts w:cs="Calibri"/>
                <w:b/>
                <w:sz w:val="24"/>
                <w:szCs w:val="24"/>
              </w:rPr>
              <w:t>30</w:t>
            </w:r>
            <w:r>
              <w:rPr>
                <w:rFonts w:cs="Calibri"/>
                <w:b/>
                <w:sz w:val="24"/>
                <w:szCs w:val="24"/>
              </w:rPr>
              <w:t>, 2025</w:t>
            </w:r>
          </w:p>
        </w:tc>
        <w:tc>
          <w:tcPr>
            <w:tcW w:w="6841" w:type="dxa"/>
            <w:vAlign w:val="center"/>
          </w:tcPr>
          <w:p w14:paraId="5EE6A030" w14:textId="05F97C42" w:rsidR="001852D1" w:rsidRPr="00251010" w:rsidRDefault="001852D1" w:rsidP="001852D1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251010">
              <w:rPr>
                <w:rFonts w:cs="Calibri"/>
                <w:b/>
                <w:sz w:val="24"/>
                <w:szCs w:val="24"/>
              </w:rPr>
              <w:t>Public Posting: R&amp;R releases ranking results to Board and to public</w:t>
            </w:r>
          </w:p>
        </w:tc>
      </w:tr>
      <w:tr w:rsidR="001852D1" w:rsidRPr="008E1DEA" w14:paraId="70D0BB10" w14:textId="77777777" w:rsidTr="007C3DB4">
        <w:tc>
          <w:tcPr>
            <w:tcW w:w="3054" w:type="dxa"/>
            <w:vAlign w:val="center"/>
          </w:tcPr>
          <w:p w14:paraId="16962208" w14:textId="6A62EEE9" w:rsidR="001852D1" w:rsidRPr="003C5433" w:rsidRDefault="00472BC0" w:rsidP="001852D1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January 7, 2026</w:t>
            </w:r>
          </w:p>
        </w:tc>
        <w:tc>
          <w:tcPr>
            <w:tcW w:w="6841" w:type="dxa"/>
            <w:vAlign w:val="center"/>
          </w:tcPr>
          <w:p w14:paraId="18A443FB" w14:textId="6F6FC9E7" w:rsidR="001852D1" w:rsidRPr="00251010" w:rsidRDefault="001852D1" w:rsidP="001852D1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251010">
              <w:rPr>
                <w:rFonts w:cs="Calibri"/>
                <w:sz w:val="24"/>
                <w:szCs w:val="24"/>
              </w:rPr>
              <w:t>Public Posting: CoC Application, Attachments, Priority Listing</w:t>
            </w:r>
          </w:p>
        </w:tc>
      </w:tr>
      <w:tr w:rsidR="001852D1" w:rsidRPr="008E1DEA" w14:paraId="7FBF8E49" w14:textId="77777777" w:rsidTr="007C3DB4">
        <w:tc>
          <w:tcPr>
            <w:tcW w:w="3054" w:type="dxa"/>
            <w:vAlign w:val="center"/>
          </w:tcPr>
          <w:p w14:paraId="12A54E93" w14:textId="3B105DE0" w:rsidR="001852D1" w:rsidRPr="00251010" w:rsidRDefault="00E51035" w:rsidP="001852D1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January 14, 202</w:t>
            </w:r>
            <w:r w:rsidR="00472BC0"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6841" w:type="dxa"/>
            <w:vAlign w:val="center"/>
          </w:tcPr>
          <w:p w14:paraId="6AC41752" w14:textId="5830811A" w:rsidR="001852D1" w:rsidRPr="00251010" w:rsidRDefault="001852D1" w:rsidP="000D4AFC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251010">
              <w:rPr>
                <w:rFonts w:cs="Calibri"/>
                <w:b/>
                <w:sz w:val="24"/>
                <w:szCs w:val="24"/>
              </w:rPr>
              <w:t>Deadline for FY202</w:t>
            </w:r>
            <w:r w:rsidR="001C7BFF">
              <w:rPr>
                <w:rFonts w:cs="Calibri"/>
                <w:b/>
                <w:sz w:val="24"/>
                <w:szCs w:val="24"/>
              </w:rPr>
              <w:t>5</w:t>
            </w:r>
            <w:r w:rsidRPr="00251010">
              <w:rPr>
                <w:rFonts w:cs="Calibri"/>
                <w:b/>
                <w:sz w:val="24"/>
                <w:szCs w:val="24"/>
              </w:rPr>
              <w:t xml:space="preserve"> Application Submission to HUD</w:t>
            </w:r>
          </w:p>
        </w:tc>
      </w:tr>
    </w:tbl>
    <w:p w14:paraId="72C27D21" w14:textId="77777777" w:rsidR="009235FF" w:rsidRPr="009235FF" w:rsidRDefault="009235FF" w:rsidP="00AF2925">
      <w:pPr>
        <w:spacing w:after="0"/>
        <w:jc w:val="center"/>
        <w:rPr>
          <w:color w:val="FF0000"/>
        </w:rPr>
      </w:pPr>
    </w:p>
    <w:sectPr w:rsidR="009235FF" w:rsidRPr="009235FF" w:rsidSect="00C9328E">
      <w:pgSz w:w="12240" w:h="15840"/>
      <w:pgMar w:top="63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4E"/>
    <w:rsid w:val="000045F0"/>
    <w:rsid w:val="00047613"/>
    <w:rsid w:val="000B5D67"/>
    <w:rsid w:val="000D4AFC"/>
    <w:rsid w:val="000F3250"/>
    <w:rsid w:val="000F669C"/>
    <w:rsid w:val="001603F1"/>
    <w:rsid w:val="00164D46"/>
    <w:rsid w:val="0017041A"/>
    <w:rsid w:val="001852D1"/>
    <w:rsid w:val="001B40A9"/>
    <w:rsid w:val="001B7EDE"/>
    <w:rsid w:val="001C7BFF"/>
    <w:rsid w:val="0023409D"/>
    <w:rsid w:val="00251010"/>
    <w:rsid w:val="002B1BB5"/>
    <w:rsid w:val="002C712A"/>
    <w:rsid w:val="002D3B52"/>
    <w:rsid w:val="002D5710"/>
    <w:rsid w:val="002E1ECB"/>
    <w:rsid w:val="002E44CA"/>
    <w:rsid w:val="00344A4E"/>
    <w:rsid w:val="00392245"/>
    <w:rsid w:val="003C5433"/>
    <w:rsid w:val="003E665B"/>
    <w:rsid w:val="00417F56"/>
    <w:rsid w:val="00472BC0"/>
    <w:rsid w:val="004767A3"/>
    <w:rsid w:val="00511A06"/>
    <w:rsid w:val="00547935"/>
    <w:rsid w:val="005757B0"/>
    <w:rsid w:val="005A3EEF"/>
    <w:rsid w:val="005D77C0"/>
    <w:rsid w:val="0061244F"/>
    <w:rsid w:val="00626B46"/>
    <w:rsid w:val="00696D8D"/>
    <w:rsid w:val="0073775D"/>
    <w:rsid w:val="00760051"/>
    <w:rsid w:val="00766A2E"/>
    <w:rsid w:val="007A628C"/>
    <w:rsid w:val="007A7C6C"/>
    <w:rsid w:val="007C3DB4"/>
    <w:rsid w:val="007F5A3E"/>
    <w:rsid w:val="00805096"/>
    <w:rsid w:val="00825719"/>
    <w:rsid w:val="0084100A"/>
    <w:rsid w:val="008665EB"/>
    <w:rsid w:val="008875A5"/>
    <w:rsid w:val="00890F47"/>
    <w:rsid w:val="00891519"/>
    <w:rsid w:val="0089315D"/>
    <w:rsid w:val="00896131"/>
    <w:rsid w:val="008A6574"/>
    <w:rsid w:val="008C6FFE"/>
    <w:rsid w:val="008E1204"/>
    <w:rsid w:val="008E1DEA"/>
    <w:rsid w:val="00902D51"/>
    <w:rsid w:val="00913C35"/>
    <w:rsid w:val="009235FF"/>
    <w:rsid w:val="00931315"/>
    <w:rsid w:val="00932CA1"/>
    <w:rsid w:val="009776E5"/>
    <w:rsid w:val="00977974"/>
    <w:rsid w:val="0098282D"/>
    <w:rsid w:val="009A4CCA"/>
    <w:rsid w:val="009E0980"/>
    <w:rsid w:val="009E6E84"/>
    <w:rsid w:val="00A51836"/>
    <w:rsid w:val="00A95BC8"/>
    <w:rsid w:val="00AB5B62"/>
    <w:rsid w:val="00AF2925"/>
    <w:rsid w:val="00B558BE"/>
    <w:rsid w:val="00B70378"/>
    <w:rsid w:val="00B7369C"/>
    <w:rsid w:val="00BE6408"/>
    <w:rsid w:val="00C438F1"/>
    <w:rsid w:val="00C47EB7"/>
    <w:rsid w:val="00C9328E"/>
    <w:rsid w:val="00CC093C"/>
    <w:rsid w:val="00CF2F99"/>
    <w:rsid w:val="00D05520"/>
    <w:rsid w:val="00D357EF"/>
    <w:rsid w:val="00DE29D5"/>
    <w:rsid w:val="00DE6BE1"/>
    <w:rsid w:val="00E51035"/>
    <w:rsid w:val="00E51C8C"/>
    <w:rsid w:val="00E74A27"/>
    <w:rsid w:val="00EA56F8"/>
    <w:rsid w:val="00ED3A4C"/>
    <w:rsid w:val="00EE4F97"/>
    <w:rsid w:val="00F00FC8"/>
    <w:rsid w:val="00F4714B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C3DD2"/>
  <w15:chartTrackingRefBased/>
  <w15:docId w15:val="{38C60E9E-9C56-4049-85F4-4E58C29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6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6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ewis\AppData\Local\Packages\microsoft.windowscommunicationsapps_8wekyb3d8bbwe\LocalState\Files\S0\6\Attachments\Tuscaloosa%20City%20and%20County%20FY2021%20CoC%20Timeline%5b4080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8E4B52307C7468EA3970E9356D971" ma:contentTypeVersion="14" ma:contentTypeDescription="Create a new document." ma:contentTypeScope="" ma:versionID="bec519930e978c6b54a798d5318b4ae9">
  <xsd:schema xmlns:xsd="http://www.w3.org/2001/XMLSchema" xmlns:xs="http://www.w3.org/2001/XMLSchema" xmlns:p="http://schemas.microsoft.com/office/2006/metadata/properties" xmlns:ns3="d5cdc42c-744c-469e-97dc-cc67f77ed3e6" xmlns:ns4="99443c5b-52a0-4aa7-897a-13765fc84034" targetNamespace="http://schemas.microsoft.com/office/2006/metadata/properties" ma:root="true" ma:fieldsID="7d7f75054bd2b6bf324ce1441111b196" ns3:_="" ns4:_="">
    <xsd:import namespace="d5cdc42c-744c-469e-97dc-cc67f77ed3e6"/>
    <xsd:import namespace="99443c5b-52a0-4aa7-897a-13765fc840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dc42c-744c-469e-97dc-cc67f77ed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43c5b-52a0-4aa7-897a-13765fc84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A5DFD-C42E-4ECB-93BA-AFCFC11BE0FF}">
  <ds:schemaRefs>
    <ds:schemaRef ds:uri="http://purl.org/dc/terms/"/>
    <ds:schemaRef ds:uri="d5cdc42c-744c-469e-97dc-cc67f77ed3e6"/>
    <ds:schemaRef ds:uri="http://schemas.microsoft.com/office/2006/documentManagement/types"/>
    <ds:schemaRef ds:uri="http://purl.org/dc/dcmitype/"/>
    <ds:schemaRef ds:uri="99443c5b-52a0-4aa7-897a-13765fc84034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C7BE94-4D6D-4295-B78A-294DD1DD51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F6FCA-A0DC-4104-9871-13B0BA47D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dc42c-744c-469e-97dc-cc67f77ed3e6"/>
    <ds:schemaRef ds:uri="99443c5b-52a0-4aa7-897a-13765fc84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Tuscaloosa City and County FY2021 CoC Timeline[4080]</Template>
  <TotalTime>184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Demitria Lewis</dc:creator>
  <cp:keywords/>
  <dc:description/>
  <cp:lastModifiedBy>LaKamy Williams</cp:lastModifiedBy>
  <cp:revision>9</cp:revision>
  <cp:lastPrinted>2021-08-24T20:09:00Z</cp:lastPrinted>
  <dcterms:created xsi:type="dcterms:W3CDTF">2025-11-14T15:56:00Z</dcterms:created>
  <dcterms:modified xsi:type="dcterms:W3CDTF">2025-12-01T19:14:00Z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0x010100EC68E4B52307C7468EA3970E9356D971</vt:lpwstr>
  </property>
</Properties>
</file>