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973FF" w14:textId="77777777" w:rsidR="00812CB5" w:rsidRDefault="00812CB5">
      <w:pPr>
        <w:pStyle w:val="Default"/>
      </w:pPr>
    </w:p>
    <w:p w14:paraId="1D33F034" w14:textId="592E183C" w:rsidR="00812CB5" w:rsidRPr="00E049A2" w:rsidRDefault="00165302">
      <w:pPr>
        <w:pStyle w:val="Default"/>
        <w:rPr>
          <w:b/>
          <w:bCs/>
          <w:sz w:val="32"/>
          <w:szCs w:val="32"/>
        </w:rPr>
      </w:pPr>
      <w:r w:rsidRPr="00E049A2">
        <w:rPr>
          <w:b/>
          <w:bCs/>
          <w:sz w:val="32"/>
          <w:szCs w:val="32"/>
        </w:rPr>
        <w:t>The West Alabama Coalition for the Homeless (WACH) announces the FY</w:t>
      </w:r>
      <w:r w:rsidRPr="00E049A2">
        <w:rPr>
          <w:b/>
          <w:bCs/>
          <w:sz w:val="32"/>
          <w:szCs w:val="32"/>
        </w:rPr>
        <w:t xml:space="preserve">2025 competition for the Continuum of Care Program funds. Eligible projects are as follows: </w:t>
      </w:r>
    </w:p>
    <w:p w14:paraId="025F9E07" w14:textId="77777777" w:rsidR="00521468" w:rsidRDefault="00521468">
      <w:pPr>
        <w:pStyle w:val="Default"/>
      </w:pPr>
    </w:p>
    <w:p w14:paraId="6C92CA63" w14:textId="1E39B5BC" w:rsidR="00812CB5" w:rsidRDefault="00812CB5">
      <w:pPr>
        <w:pStyle w:val="Default"/>
        <w:rPr>
          <w:sz w:val="23"/>
          <w:szCs w:val="23"/>
        </w:rPr>
      </w:pPr>
    </w:p>
    <w:p w14:paraId="0385422D" w14:textId="01F6E8D0" w:rsidR="00521468" w:rsidRDefault="00165302">
      <w:pPr>
        <w:pStyle w:val="Default"/>
        <w:spacing w:after="2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</w:t>
      </w:r>
      <w:r>
        <w:rPr>
          <w:rFonts w:ascii="Arial" w:hAnsi="Arial" w:cs="Arial"/>
          <w:sz w:val="23"/>
          <w:szCs w:val="23"/>
        </w:rPr>
        <w:t xml:space="preserve">Permanent Housing </w:t>
      </w:r>
      <w:r w:rsidR="0005388E">
        <w:rPr>
          <w:rFonts w:ascii="Arial" w:hAnsi="Arial" w:cs="Arial"/>
          <w:sz w:val="23"/>
          <w:szCs w:val="23"/>
        </w:rPr>
        <w:t xml:space="preserve">Projects </w:t>
      </w:r>
      <w:r>
        <w:rPr>
          <w:rFonts w:ascii="Arial" w:hAnsi="Arial" w:cs="Arial"/>
          <w:sz w:val="23"/>
          <w:szCs w:val="23"/>
        </w:rPr>
        <w:t>(PSH and RRH)</w:t>
      </w:r>
    </w:p>
    <w:p w14:paraId="7C403CF6" w14:textId="784E2337" w:rsidR="00D85DD1" w:rsidRDefault="00D85DD1">
      <w:pPr>
        <w:pStyle w:val="Default"/>
        <w:spacing w:after="2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2.</w:t>
      </w:r>
      <w:r w:rsidR="00165302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Joint Transitional Housing/ PH-RRH Projects</w:t>
      </w:r>
    </w:p>
    <w:p w14:paraId="33FE60EB" w14:textId="1427396B" w:rsidR="00D85DD1" w:rsidRDefault="00165302" w:rsidP="00D85DD1">
      <w:pPr>
        <w:pStyle w:val="Default"/>
        <w:spacing w:after="2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3</w:t>
      </w:r>
      <w:r w:rsidR="00D85DD1">
        <w:rPr>
          <w:rFonts w:ascii="Arial" w:hAnsi="Arial" w:cs="Arial"/>
          <w:sz w:val="23"/>
          <w:szCs w:val="23"/>
        </w:rPr>
        <w:t>. Supportive Services Only Projects</w:t>
      </w:r>
      <w:r w:rsidR="00D85DD1">
        <w:rPr>
          <w:rFonts w:ascii="Arial" w:hAnsi="Arial" w:cs="Arial"/>
          <w:sz w:val="23"/>
          <w:szCs w:val="23"/>
        </w:rPr>
        <w:t xml:space="preserve"> (SSO)</w:t>
      </w:r>
    </w:p>
    <w:p w14:paraId="1FF50384" w14:textId="0ABFED90" w:rsidR="00D85DD1" w:rsidRDefault="00165302" w:rsidP="00D85DD1">
      <w:pPr>
        <w:pStyle w:val="Default"/>
        <w:spacing w:after="2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</w:t>
      </w:r>
      <w:r w:rsidR="00D85DD1">
        <w:rPr>
          <w:rFonts w:ascii="Arial" w:hAnsi="Arial" w:cs="Arial"/>
          <w:sz w:val="23"/>
          <w:szCs w:val="23"/>
        </w:rPr>
        <w:t>. Transitional Housing Projects (TH)</w:t>
      </w:r>
    </w:p>
    <w:p w14:paraId="6BFA6128" w14:textId="041D8830" w:rsidR="00521468" w:rsidRDefault="00165302">
      <w:pPr>
        <w:pStyle w:val="Default"/>
        <w:spacing w:after="2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5</w:t>
      </w:r>
      <w:r w:rsidR="00521468">
        <w:rPr>
          <w:rFonts w:ascii="Arial" w:hAnsi="Arial" w:cs="Arial"/>
          <w:sz w:val="23"/>
          <w:szCs w:val="23"/>
        </w:rPr>
        <w:t>. CoC Planning Projects</w:t>
      </w:r>
    </w:p>
    <w:p w14:paraId="4FA5A7AB" w14:textId="63C00484" w:rsidR="0005388E" w:rsidRDefault="00165302">
      <w:pPr>
        <w:pStyle w:val="Default"/>
        <w:spacing w:after="2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6</w:t>
      </w:r>
      <w:r w:rsidR="00521468">
        <w:rPr>
          <w:rFonts w:ascii="Arial" w:hAnsi="Arial" w:cs="Arial"/>
          <w:sz w:val="23"/>
          <w:szCs w:val="23"/>
        </w:rPr>
        <w:t xml:space="preserve">. </w:t>
      </w:r>
      <w:r w:rsidR="00D85DD1">
        <w:rPr>
          <w:rFonts w:ascii="Arial" w:hAnsi="Arial" w:cs="Arial"/>
          <w:sz w:val="23"/>
          <w:szCs w:val="23"/>
        </w:rPr>
        <w:t>DV Bonus, DV Renewal, and DV Reallocation Projects</w:t>
      </w:r>
    </w:p>
    <w:p w14:paraId="40334F23" w14:textId="6400E099" w:rsidR="0005388E" w:rsidRDefault="00165302">
      <w:pPr>
        <w:pStyle w:val="Default"/>
        <w:spacing w:after="22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7</w:t>
      </w:r>
      <w:r w:rsidR="0005388E">
        <w:rPr>
          <w:rFonts w:ascii="Arial" w:hAnsi="Arial" w:cs="Arial"/>
          <w:sz w:val="23"/>
          <w:szCs w:val="23"/>
        </w:rPr>
        <w:t xml:space="preserve">. Supportive Services </w:t>
      </w:r>
      <w:r w:rsidR="00D85DD1">
        <w:rPr>
          <w:rFonts w:ascii="Arial" w:hAnsi="Arial" w:cs="Arial"/>
          <w:sz w:val="23"/>
          <w:szCs w:val="23"/>
        </w:rPr>
        <w:t>Only Coordinated</w:t>
      </w:r>
      <w:r w:rsidR="0005388E">
        <w:rPr>
          <w:rFonts w:ascii="Arial" w:hAnsi="Arial" w:cs="Arial"/>
          <w:sz w:val="23"/>
          <w:szCs w:val="23"/>
        </w:rPr>
        <w:t xml:space="preserve"> Entry</w:t>
      </w:r>
      <w:r w:rsidR="00D85DD1">
        <w:rPr>
          <w:rFonts w:ascii="Arial" w:hAnsi="Arial" w:cs="Arial"/>
          <w:sz w:val="23"/>
          <w:szCs w:val="23"/>
        </w:rPr>
        <w:t xml:space="preserve"> (SSO-CE)</w:t>
      </w:r>
    </w:p>
    <w:p w14:paraId="464FB9E5" w14:textId="68A9E2E7" w:rsidR="00D85DD1" w:rsidRDefault="00165302" w:rsidP="00D85DD1">
      <w:pPr>
        <w:pStyle w:val="Defaul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8</w:t>
      </w:r>
      <w:r w:rsidR="00D85DD1"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t xml:space="preserve"> </w:t>
      </w:r>
      <w:r w:rsidR="00D85DD1">
        <w:rPr>
          <w:rFonts w:ascii="Arial" w:hAnsi="Arial" w:cs="Arial"/>
          <w:sz w:val="23"/>
          <w:szCs w:val="23"/>
        </w:rPr>
        <w:t>HMIS.</w:t>
      </w:r>
    </w:p>
    <w:p w14:paraId="3D77D873" w14:textId="3393C094" w:rsidR="00D85DD1" w:rsidRDefault="00D85DD1">
      <w:pPr>
        <w:pStyle w:val="Default"/>
        <w:spacing w:after="22"/>
        <w:rPr>
          <w:rFonts w:ascii="Arial" w:hAnsi="Arial" w:cs="Arial"/>
          <w:sz w:val="23"/>
          <w:szCs w:val="23"/>
        </w:rPr>
      </w:pPr>
    </w:p>
    <w:p w14:paraId="42FC0910" w14:textId="77777777" w:rsidR="00812CB5" w:rsidRDefault="00812CB5">
      <w:pPr>
        <w:pStyle w:val="Default"/>
        <w:rPr>
          <w:rFonts w:ascii="Arial" w:hAnsi="Arial" w:cs="Arial"/>
          <w:sz w:val="23"/>
          <w:szCs w:val="23"/>
        </w:rPr>
      </w:pPr>
    </w:p>
    <w:p w14:paraId="59F4883F" w14:textId="0051EF17" w:rsidR="00812CB5" w:rsidRDefault="00165302">
      <w:r>
        <w:rPr>
          <w:sz w:val="23"/>
          <w:szCs w:val="23"/>
        </w:rPr>
        <w:t xml:space="preserve">The deadline to submit new project applications and renewal project applications is </w:t>
      </w:r>
      <w:r w:rsidR="00A34814">
        <w:rPr>
          <w:sz w:val="23"/>
          <w:szCs w:val="23"/>
        </w:rPr>
        <w:t>Friday</w:t>
      </w:r>
      <w:r>
        <w:rPr>
          <w:sz w:val="23"/>
          <w:szCs w:val="23"/>
        </w:rPr>
        <w:t xml:space="preserve">, </w:t>
      </w:r>
      <w:r w:rsidR="00A34814">
        <w:rPr>
          <w:sz w:val="23"/>
          <w:szCs w:val="23"/>
        </w:rPr>
        <w:t>December</w:t>
      </w:r>
      <w:r>
        <w:rPr>
          <w:sz w:val="23"/>
          <w:szCs w:val="23"/>
        </w:rPr>
        <w:t xml:space="preserve"> </w:t>
      </w:r>
      <w:r w:rsidR="00A34814">
        <w:rPr>
          <w:sz w:val="23"/>
          <w:szCs w:val="23"/>
        </w:rPr>
        <w:t>12</w:t>
      </w:r>
      <w:r>
        <w:rPr>
          <w:sz w:val="23"/>
          <w:szCs w:val="23"/>
        </w:rPr>
        <w:t xml:space="preserve">, </w:t>
      </w:r>
      <w:proofErr w:type="gramStart"/>
      <w:r>
        <w:rPr>
          <w:sz w:val="23"/>
          <w:szCs w:val="23"/>
        </w:rPr>
        <w:t>202</w:t>
      </w:r>
      <w:r w:rsidR="00A34814">
        <w:rPr>
          <w:sz w:val="23"/>
          <w:szCs w:val="23"/>
        </w:rPr>
        <w:t>5</w:t>
      </w:r>
      <w:proofErr w:type="gramEnd"/>
      <w:r>
        <w:rPr>
          <w:sz w:val="23"/>
          <w:szCs w:val="23"/>
        </w:rPr>
        <w:t xml:space="preserve"> at 5 P.M. Please review the </w:t>
      </w:r>
      <w:r>
        <w:rPr>
          <w:sz w:val="23"/>
          <w:szCs w:val="23"/>
        </w:rPr>
        <w:t>FY2025 NOFO announcement. To apply or ask questions, please email the WACH President, Karen Thompson-Jackson at thinkhill@aol.com.</w:t>
      </w:r>
    </w:p>
    <w:sectPr w:rsidR="00812CB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2B3F8" w14:textId="77777777" w:rsidR="00165302" w:rsidRDefault="00165302">
      <w:pPr>
        <w:spacing w:after="0" w:line="240" w:lineRule="auto"/>
      </w:pPr>
      <w:r>
        <w:separator/>
      </w:r>
    </w:p>
  </w:endnote>
  <w:endnote w:type="continuationSeparator" w:id="0">
    <w:p w14:paraId="39392FC0" w14:textId="77777777" w:rsidR="00165302" w:rsidRDefault="00165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D9BF" w14:textId="77777777" w:rsidR="00165302" w:rsidRDefault="0016530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DC2DC0" w14:textId="77777777" w:rsidR="00165302" w:rsidRDefault="001653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12CB5"/>
    <w:rsid w:val="0005388E"/>
    <w:rsid w:val="00165302"/>
    <w:rsid w:val="00521468"/>
    <w:rsid w:val="007F5A3E"/>
    <w:rsid w:val="00812CB5"/>
    <w:rsid w:val="00A34814"/>
    <w:rsid w:val="00D85DD1"/>
    <w:rsid w:val="00E0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1DB68"/>
  <w15:docId w15:val="{0A388C74-2750-4072-95FA-84987DF11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LaKamy Williams</dc:creator>
  <dc:description/>
  <cp:lastModifiedBy>LaKamy Williams</cp:lastModifiedBy>
  <cp:revision>4</cp:revision>
  <dcterms:created xsi:type="dcterms:W3CDTF">2025-11-14T18:35:00Z</dcterms:created>
  <dcterms:modified xsi:type="dcterms:W3CDTF">2025-11-14T18:41:00Z</dcterms:modified>
</cp:coreProperties>
</file>