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82FC" w14:textId="77777777" w:rsidR="00A24190" w:rsidRDefault="00730EC7">
      <w:pPr>
        <w:spacing w:after="0"/>
        <w:jc w:val="center"/>
      </w:pPr>
      <w:r>
        <w:rPr>
          <w:noProof/>
        </w:rPr>
        <w:drawing>
          <wp:inline distT="0" distB="0" distL="0" distR="0" wp14:anchorId="621FADE3" wp14:editId="745EB727">
            <wp:extent cx="4491944" cy="2179070"/>
            <wp:effectExtent l="0" t="0" r="3856" b="0"/>
            <wp:docPr id="1853314090" name="Picture 1" descr="Shap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944" cy="2179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C3C6D4" w14:textId="77777777" w:rsidR="00A24190" w:rsidRDefault="00A24190">
      <w:pPr>
        <w:spacing w:after="0"/>
        <w:jc w:val="center"/>
        <w:rPr>
          <w:rFonts w:ascii="Aptos Display" w:hAnsi="Aptos Display"/>
          <w:sz w:val="32"/>
          <w:szCs w:val="32"/>
        </w:rPr>
      </w:pPr>
    </w:p>
    <w:p w14:paraId="27AF7F38" w14:textId="77777777" w:rsidR="00A24190" w:rsidRDefault="00730EC7">
      <w:pPr>
        <w:spacing w:after="0"/>
        <w:jc w:val="center"/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>COC Board Meeting Agenda</w:t>
      </w:r>
    </w:p>
    <w:p w14:paraId="12B056C5" w14:textId="77777777" w:rsidR="00A24190" w:rsidRDefault="00730EC7">
      <w:pPr>
        <w:spacing w:after="0"/>
        <w:jc w:val="center"/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>July 10, 2025</w:t>
      </w:r>
    </w:p>
    <w:p w14:paraId="11FD8BBA" w14:textId="77777777" w:rsidR="00A24190" w:rsidRDefault="00730EC7">
      <w:pPr>
        <w:spacing w:after="0"/>
        <w:jc w:val="center"/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>Zoom</w:t>
      </w:r>
    </w:p>
    <w:p w14:paraId="46E60EF9" w14:textId="77777777" w:rsidR="00A24190" w:rsidRDefault="00730EC7">
      <w:pPr>
        <w:spacing w:after="0"/>
        <w:jc w:val="center"/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>11:30AM</w:t>
      </w:r>
    </w:p>
    <w:p w14:paraId="02D94D56" w14:textId="77777777" w:rsidR="00A24190" w:rsidRDefault="00A24190">
      <w:pPr>
        <w:spacing w:after="0"/>
        <w:jc w:val="center"/>
        <w:rPr>
          <w:rFonts w:ascii="Aptos Display" w:hAnsi="Aptos Display"/>
          <w:sz w:val="36"/>
          <w:szCs w:val="36"/>
        </w:rPr>
      </w:pPr>
    </w:p>
    <w:p w14:paraId="65789EC7" w14:textId="77777777" w:rsidR="00A24190" w:rsidRDefault="00730EC7">
      <w:pPr>
        <w:spacing w:after="0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Welcome</w:t>
      </w:r>
    </w:p>
    <w:p w14:paraId="5F701D86" w14:textId="77777777" w:rsidR="00A24190" w:rsidRDefault="00A24190">
      <w:pPr>
        <w:spacing w:after="0"/>
        <w:rPr>
          <w:rFonts w:ascii="Aptos Display" w:hAnsi="Aptos Display"/>
        </w:rPr>
      </w:pPr>
    </w:p>
    <w:p w14:paraId="6B29775E" w14:textId="77777777" w:rsidR="00A24190" w:rsidRDefault="00730EC7">
      <w:pPr>
        <w:spacing w:after="0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Review and approval of November 2024 Minutes</w:t>
      </w:r>
    </w:p>
    <w:p w14:paraId="30D53B40" w14:textId="77777777" w:rsidR="00A24190" w:rsidRDefault="00A24190">
      <w:pPr>
        <w:spacing w:after="0"/>
        <w:rPr>
          <w:rFonts w:ascii="Aptos Display" w:hAnsi="Aptos Display"/>
        </w:rPr>
      </w:pPr>
    </w:p>
    <w:p w14:paraId="7F4EC184" w14:textId="77777777" w:rsidR="00A24190" w:rsidRDefault="00730EC7">
      <w:pPr>
        <w:spacing w:after="0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New Business</w:t>
      </w:r>
    </w:p>
    <w:p w14:paraId="0B62D8CC" w14:textId="77777777" w:rsidR="00A24190" w:rsidRDefault="00730EC7">
      <w:pPr>
        <w:pStyle w:val="ListParagraph"/>
        <w:spacing w:after="0"/>
        <w:rPr>
          <w:rFonts w:ascii="Aptos Display" w:hAnsi="Aptos Display"/>
        </w:rPr>
      </w:pPr>
      <w:r>
        <w:rPr>
          <w:rFonts w:ascii="Aptos Display" w:hAnsi="Aptos Display"/>
        </w:rPr>
        <w:t>None</w:t>
      </w:r>
    </w:p>
    <w:p w14:paraId="6A23B6B1" w14:textId="77777777" w:rsidR="00A24190" w:rsidRDefault="00A24190">
      <w:pPr>
        <w:pStyle w:val="ListParagraph"/>
        <w:spacing w:after="0"/>
        <w:rPr>
          <w:rFonts w:ascii="Aptos Display" w:hAnsi="Aptos Display"/>
        </w:rPr>
      </w:pPr>
    </w:p>
    <w:p w14:paraId="7724810F" w14:textId="77777777" w:rsidR="00A24190" w:rsidRDefault="00730EC7">
      <w:pPr>
        <w:spacing w:after="0"/>
        <w:jc w:val="both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Unfinished Business</w:t>
      </w:r>
    </w:p>
    <w:p w14:paraId="4E7817B5" w14:textId="77777777" w:rsidR="00A24190" w:rsidRDefault="00730EC7">
      <w:pPr>
        <w:pStyle w:val="ListParagraph"/>
        <w:numPr>
          <w:ilvl w:val="1"/>
          <w:numId w:val="1"/>
        </w:numPr>
        <w:spacing w:after="0"/>
        <w:rPr>
          <w:rFonts w:ascii="Aptos Display" w:hAnsi="Aptos Display"/>
        </w:rPr>
      </w:pPr>
      <w:r>
        <w:rPr>
          <w:rFonts w:ascii="Aptos Display" w:hAnsi="Aptos Display"/>
        </w:rPr>
        <w:t xml:space="preserve">Review and Discussion of the Gaps Analysis </w:t>
      </w:r>
    </w:p>
    <w:p w14:paraId="70324CF3" w14:textId="77777777" w:rsidR="00A24190" w:rsidRDefault="00A24190">
      <w:pPr>
        <w:pStyle w:val="ListParagraph"/>
        <w:spacing w:after="0"/>
        <w:jc w:val="both"/>
        <w:rPr>
          <w:rFonts w:ascii="Aptos Display" w:hAnsi="Aptos Display"/>
        </w:rPr>
      </w:pPr>
    </w:p>
    <w:p w14:paraId="54BEEA15" w14:textId="77777777" w:rsidR="00A24190" w:rsidRDefault="00730EC7">
      <w:pPr>
        <w:spacing w:after="0"/>
        <w:jc w:val="both"/>
      </w:pPr>
      <w:r>
        <w:rPr>
          <w:rFonts w:ascii="Aptos Display" w:hAnsi="Aptos Display"/>
          <w:b/>
          <w:bCs/>
        </w:rPr>
        <w:t>Announcements</w:t>
      </w:r>
    </w:p>
    <w:p w14:paraId="3B26FF5F" w14:textId="77777777" w:rsidR="00A24190" w:rsidRDefault="00A24190"/>
    <w:sectPr w:rsidR="00A2419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1EC1" w14:textId="77777777" w:rsidR="00730EC7" w:rsidRDefault="00730EC7">
      <w:pPr>
        <w:spacing w:after="0" w:line="240" w:lineRule="auto"/>
      </w:pPr>
      <w:r>
        <w:separator/>
      </w:r>
    </w:p>
  </w:endnote>
  <w:endnote w:type="continuationSeparator" w:id="0">
    <w:p w14:paraId="4C1053DD" w14:textId="77777777" w:rsidR="00730EC7" w:rsidRDefault="0073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C3B57" w14:textId="77777777" w:rsidR="00730EC7" w:rsidRDefault="00730E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E98883" w14:textId="77777777" w:rsidR="00730EC7" w:rsidRDefault="0073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66F95"/>
    <w:multiLevelType w:val="multilevel"/>
    <w:tmpl w:val="FDB82E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654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4190"/>
    <w:rsid w:val="001C7C34"/>
    <w:rsid w:val="00730EC7"/>
    <w:rsid w:val="00A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2C56"/>
  <w15:docId w15:val="{F9499B19-2C22-492B-8369-EC85E8C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LaKamy Williams</dc:creator>
  <dc:description/>
  <cp:lastModifiedBy>LaKamy Williams</cp:lastModifiedBy>
  <cp:revision>2</cp:revision>
  <dcterms:created xsi:type="dcterms:W3CDTF">2025-07-16T15:54:00Z</dcterms:created>
  <dcterms:modified xsi:type="dcterms:W3CDTF">2025-07-16T15:54:00Z</dcterms:modified>
</cp:coreProperties>
</file>